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1A0E" w14:textId="77777777" w:rsidR="00166148" w:rsidRDefault="00166148" w:rsidP="005013A1">
      <w:pPr>
        <w:rPr>
          <w:b/>
        </w:rPr>
      </w:pPr>
    </w:p>
    <w:p w14:paraId="121E89D1" w14:textId="77777777" w:rsidR="003027B5" w:rsidRPr="003027B5" w:rsidRDefault="003027B5" w:rsidP="003027B5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  <w:r w:rsidRPr="003027B5">
        <w:rPr>
          <w:rFonts w:asciiTheme="minorHAnsi" w:hAnsiTheme="minorHAnsi" w:cstheme="minorHAnsi"/>
          <w:sz w:val="40"/>
          <w:szCs w:val="40"/>
        </w:rPr>
        <w:t>Dotazník k přijetí dítěte k základnímu vzdělávání</w:t>
      </w:r>
    </w:p>
    <w:p w14:paraId="35301EE8" w14:textId="77777777" w:rsidR="003027B5" w:rsidRDefault="003027B5" w:rsidP="005013A1">
      <w:pPr>
        <w:rPr>
          <w:b/>
        </w:rPr>
      </w:pPr>
    </w:p>
    <w:p w14:paraId="312E380B" w14:textId="06D191AB" w:rsidR="00A47826" w:rsidRDefault="005013A1" w:rsidP="005013A1">
      <w:r w:rsidRPr="00166148">
        <w:rPr>
          <w:b/>
        </w:rPr>
        <w:t xml:space="preserve">Jméno a příjmení </w:t>
      </w:r>
      <w:proofErr w:type="gramStart"/>
      <w:r w:rsidRPr="00166148">
        <w:rPr>
          <w:b/>
        </w:rPr>
        <w:t>dítěte</w:t>
      </w:r>
      <w:r w:rsidR="00A47826">
        <w:t xml:space="preserve">:   </w:t>
      </w:r>
      <w:proofErr w:type="gramEnd"/>
      <w:r>
        <w:t xml:space="preserve"> </w:t>
      </w:r>
      <w:r w:rsidR="00A47826">
        <w:object w:dxaOrig="1440" w:dyaOrig="1440" w14:anchorId="51BE1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56.7pt;height:18.15pt" o:ole="">
            <v:imagedata r:id="rId7" o:title=""/>
          </v:shape>
          <w:control r:id="rId8" w:name="TextBox1" w:shapeid="_x0000_i1083"/>
        </w:object>
      </w:r>
      <w:r w:rsidR="00D41445">
        <w:br/>
      </w:r>
      <w:r>
        <w:t xml:space="preserve">Datum narození </w:t>
      </w:r>
      <w:r w:rsidR="00A47826">
        <w:t xml:space="preserve">:  </w:t>
      </w:r>
      <w:r w:rsidR="00A47826">
        <w:object w:dxaOrig="1440" w:dyaOrig="1440" w14:anchorId="045F7F3C">
          <v:shape id="_x0000_i1085" type="#_x0000_t75" style="width:134pt;height:18.15pt" o:ole="">
            <v:imagedata r:id="rId9" o:title=""/>
          </v:shape>
          <w:control r:id="rId10" w:name="TextBox2" w:shapeid="_x0000_i1085"/>
        </w:object>
      </w:r>
      <w:r w:rsidR="00A47826">
        <w:t xml:space="preserve"> </w:t>
      </w:r>
      <w:r>
        <w:t>Rodné číslo</w:t>
      </w:r>
      <w:r w:rsidR="00A47826">
        <w:t xml:space="preserve">:  </w:t>
      </w:r>
      <w:r w:rsidR="00A47826">
        <w:object w:dxaOrig="1440" w:dyaOrig="1440" w14:anchorId="5EA0C3DD">
          <v:shape id="_x0000_i1087" type="#_x0000_t75" style="width:126.45pt;height:18.15pt" o:ole="">
            <v:imagedata r:id="rId11" o:title=""/>
          </v:shape>
          <w:control r:id="rId12" w:name="TextBox3" w:shapeid="_x0000_i1087"/>
        </w:object>
      </w:r>
      <w:r w:rsidR="00D41445">
        <w:br/>
      </w:r>
      <w:r>
        <w:t xml:space="preserve">Místo narození </w:t>
      </w:r>
      <w:r w:rsidR="00A47826">
        <w:t xml:space="preserve">:  </w:t>
      </w:r>
      <w:r w:rsidR="00A47826">
        <w:object w:dxaOrig="1440" w:dyaOrig="1440" w14:anchorId="5886CF6C">
          <v:shape id="_x0000_i1089" type="#_x0000_t75" style="width:149pt;height:18.15pt" o:ole="">
            <v:imagedata r:id="rId13" o:title=""/>
          </v:shape>
          <w:control r:id="rId14" w:name="TextBox4" w:shapeid="_x0000_i1089"/>
        </w:object>
      </w:r>
      <w:r w:rsidR="00A47826">
        <w:t xml:space="preserve"> </w:t>
      </w:r>
      <w:r>
        <w:t xml:space="preserve"> Zdravotní pojišťovna</w:t>
      </w:r>
      <w:r w:rsidR="00A47826">
        <w:t xml:space="preserve">:  </w:t>
      </w:r>
      <w:r w:rsidR="00A47826">
        <w:object w:dxaOrig="1440" w:dyaOrig="1440" w14:anchorId="46D04FC8">
          <v:shape id="_x0000_i1091" type="#_x0000_t75" style="width:1in;height:18.15pt" o:ole="">
            <v:imagedata r:id="rId15" o:title=""/>
          </v:shape>
          <w:control r:id="rId16" w:name="TextBox5" w:shapeid="_x0000_i1091"/>
        </w:object>
      </w:r>
      <w:r w:rsidR="00D41445">
        <w:br/>
      </w:r>
      <w:r>
        <w:t xml:space="preserve">Státní občanství </w:t>
      </w:r>
      <w:r w:rsidR="00A47826">
        <w:t xml:space="preserve">:  </w:t>
      </w:r>
      <w:r w:rsidR="00A47826">
        <w:object w:dxaOrig="1440" w:dyaOrig="1440" w14:anchorId="40917490">
          <v:shape id="_x0000_i1093" type="#_x0000_t75" style="width:100.15pt;height:18.15pt" o:ole="">
            <v:imagedata r:id="rId17" o:title=""/>
          </v:shape>
          <w:control r:id="rId18" w:name="TextBox6" w:shapeid="_x0000_i1093"/>
        </w:object>
      </w:r>
      <w:r w:rsidR="00A47826">
        <w:t xml:space="preserve">  </w:t>
      </w:r>
    </w:p>
    <w:p w14:paraId="5528D73C" w14:textId="5B6C4162" w:rsidR="00A47826" w:rsidRPr="00A47826" w:rsidRDefault="005013A1" w:rsidP="005013A1">
      <w:r w:rsidRPr="00A47826">
        <w:rPr>
          <w:u w:val="single"/>
        </w:rPr>
        <w:t>Trvalé bydliště</w:t>
      </w:r>
      <w:r w:rsidR="00A73FE4">
        <w:rPr>
          <w:u w:val="single"/>
        </w:rPr>
        <w:t xml:space="preserve"> dítěte</w:t>
      </w:r>
      <w:r w:rsidR="00A47826">
        <w:rPr>
          <w:u w:val="single"/>
        </w:rPr>
        <w:br/>
      </w:r>
      <w:r w:rsidR="00A47826">
        <w:t xml:space="preserve">Ulice:  </w:t>
      </w:r>
      <w:r w:rsidR="00A47826">
        <w:object w:dxaOrig="1440" w:dyaOrig="1440" w14:anchorId="2731880A">
          <v:shape id="_x0000_i1095" type="#_x0000_t75" style="width:151.5pt;height:18.15pt" o:ole="">
            <v:imagedata r:id="rId19" o:title=""/>
          </v:shape>
          <w:control r:id="rId20" w:name="TextBox7" w:shapeid="_x0000_i1095"/>
        </w:object>
      </w:r>
      <w:r w:rsidR="00A47826">
        <w:t xml:space="preserve">  Číslo popisné/orientační:  </w:t>
      </w:r>
      <w:r w:rsidR="00A47826">
        <w:object w:dxaOrig="1440" w:dyaOrig="1440" w14:anchorId="323CA54D">
          <v:shape id="_x0000_i1097" type="#_x0000_t75" style="width:43.85pt;height:18.15pt" o:ole="">
            <v:imagedata r:id="rId21" o:title=""/>
          </v:shape>
          <w:control r:id="rId22" w:name="TextBox8" w:shapeid="_x0000_i1097"/>
        </w:object>
      </w:r>
      <w:r w:rsidR="00A47826">
        <w:t xml:space="preserve"> / </w:t>
      </w:r>
      <w:r w:rsidR="00A47826">
        <w:object w:dxaOrig="1440" w:dyaOrig="1440" w14:anchorId="5B9E4141">
          <v:shape id="_x0000_i1099" type="#_x0000_t75" style="width:55.7pt;height:18.15pt" o:ole="">
            <v:imagedata r:id="rId23" o:title=""/>
          </v:shape>
          <w:control r:id="rId24" w:name="TextBox9" w:shapeid="_x0000_i1099"/>
        </w:object>
      </w:r>
      <w:r w:rsidR="00D41445">
        <w:br/>
      </w:r>
      <w:r w:rsidR="00A47826">
        <w:t xml:space="preserve">Město:  </w:t>
      </w:r>
      <w:r w:rsidR="00A47826">
        <w:object w:dxaOrig="1440" w:dyaOrig="1440" w14:anchorId="613A42FD">
          <v:shape id="_x0000_i1101" type="#_x0000_t75" style="width:189.7pt;height:18.15pt" o:ole="">
            <v:imagedata r:id="rId25" o:title=""/>
          </v:shape>
          <w:control r:id="rId26" w:name="TextBox10" w:shapeid="_x0000_i1101"/>
        </w:object>
      </w:r>
      <w:r w:rsidR="00A47826">
        <w:t xml:space="preserve">  PSČ:  </w:t>
      </w:r>
      <w:r w:rsidR="00A47826">
        <w:object w:dxaOrig="1440" w:dyaOrig="1440" w14:anchorId="1328BEBA">
          <v:shape id="_x0000_i1103" type="#_x0000_t75" style="width:105.8pt;height:18.15pt" o:ole="">
            <v:imagedata r:id="rId27" o:title=""/>
          </v:shape>
          <w:control r:id="rId28" w:name="TextBox11" w:shapeid="_x0000_i1103"/>
        </w:object>
      </w:r>
    </w:p>
    <w:p w14:paraId="1AD5FF74" w14:textId="18714F58" w:rsidR="00D41445" w:rsidRDefault="00A73FE4" w:rsidP="00D41445">
      <w:pPr>
        <w:pBdr>
          <w:bottom w:val="single" w:sz="12" w:space="1" w:color="auto"/>
        </w:pBdr>
      </w:pPr>
      <w:r w:rsidRPr="00A73FE4">
        <w:rPr>
          <w:u w:val="single"/>
        </w:rPr>
        <w:t>Doručovací adresa dítěte</w:t>
      </w:r>
      <w:r>
        <w:t xml:space="preserve">   </w:t>
      </w:r>
      <w:sdt>
        <w:sdtPr>
          <w:id w:val="207130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3D">
            <w:rPr>
              <w:rFonts w:ascii="MS Gothic" w:eastAsia="MS Gothic" w:hint="eastAsia"/>
            </w:rPr>
            <w:t>☐</w:t>
          </w:r>
        </w:sdtContent>
      </w:sdt>
      <w:r>
        <w:t>Zaškrtněte, je-li shodná s </w:t>
      </w:r>
      <w:proofErr w:type="spellStart"/>
      <w:r>
        <w:t>trv</w:t>
      </w:r>
      <w:proofErr w:type="spellEnd"/>
      <w:r>
        <w:t>. bydlištěm</w:t>
      </w:r>
      <w:r>
        <w:br/>
        <w:t xml:space="preserve">Ulice:  </w:t>
      </w:r>
      <w:r>
        <w:object w:dxaOrig="1440" w:dyaOrig="1440" w14:anchorId="1D299EBE">
          <v:shape id="_x0000_i1105" type="#_x0000_t75" style="width:151.5pt;height:18.15pt" o:ole="">
            <v:imagedata r:id="rId19" o:title=""/>
          </v:shape>
          <w:control r:id="rId29" w:name="TextBox71" w:shapeid="_x0000_i1105"/>
        </w:object>
      </w:r>
      <w:r>
        <w:t xml:space="preserve">  Číslo popisné/orientační:  </w:t>
      </w:r>
      <w:r>
        <w:object w:dxaOrig="1440" w:dyaOrig="1440" w14:anchorId="60BBA933">
          <v:shape id="_x0000_i1107" type="#_x0000_t75" style="width:43.85pt;height:18.15pt" o:ole="">
            <v:imagedata r:id="rId21" o:title=""/>
          </v:shape>
          <w:control r:id="rId30" w:name="TextBox81" w:shapeid="_x0000_i1107"/>
        </w:object>
      </w:r>
      <w:r>
        <w:t xml:space="preserve"> / </w:t>
      </w:r>
      <w:r>
        <w:object w:dxaOrig="1440" w:dyaOrig="1440" w14:anchorId="1A5702FD">
          <v:shape id="_x0000_i1109" type="#_x0000_t75" style="width:55.7pt;height:18.15pt" o:ole="">
            <v:imagedata r:id="rId23" o:title=""/>
          </v:shape>
          <w:control r:id="rId31" w:name="TextBox91" w:shapeid="_x0000_i1109"/>
        </w:object>
      </w:r>
      <w:r w:rsidR="00D41445">
        <w:br/>
      </w:r>
      <w:r>
        <w:t xml:space="preserve">Město:  </w:t>
      </w:r>
      <w:r>
        <w:object w:dxaOrig="1440" w:dyaOrig="1440" w14:anchorId="171A683F">
          <v:shape id="_x0000_i1111" type="#_x0000_t75" style="width:189.7pt;height:18.15pt" o:ole="">
            <v:imagedata r:id="rId25" o:title=""/>
          </v:shape>
          <w:control r:id="rId32" w:name="TextBox101" w:shapeid="_x0000_i1111"/>
        </w:object>
      </w:r>
      <w:r>
        <w:t xml:space="preserve">  PSČ:  </w:t>
      </w:r>
      <w:r>
        <w:object w:dxaOrig="1440" w:dyaOrig="1440" w14:anchorId="6B1E0589">
          <v:shape id="_x0000_i1113" type="#_x0000_t75" style="width:105.8pt;height:18.15pt" o:ole="">
            <v:imagedata r:id="rId27" o:title=""/>
          </v:shape>
          <w:control r:id="rId33" w:name="TextBox111" w:shapeid="_x0000_i1113"/>
        </w:object>
      </w:r>
    </w:p>
    <w:p w14:paraId="3B982129" w14:textId="7A8B52E9" w:rsidR="00D41445" w:rsidRDefault="00A73FE4" w:rsidP="00D41445">
      <w:r w:rsidRPr="00166148">
        <w:rPr>
          <w:b/>
        </w:rPr>
        <w:t>Jméno a příjmení matky</w:t>
      </w:r>
      <w:r>
        <w:t xml:space="preserve">:    </w:t>
      </w:r>
      <w:r>
        <w:object w:dxaOrig="1440" w:dyaOrig="1440" w14:anchorId="79C75200">
          <v:shape id="_x0000_i1115" type="#_x0000_t75" style="width:256.7pt;height:18.15pt" o:ole="">
            <v:imagedata r:id="rId34" o:title=""/>
          </v:shape>
          <w:control r:id="rId35" w:name="TextBox12" w:shapeid="_x0000_i1115"/>
        </w:object>
      </w:r>
      <w:r>
        <w:t xml:space="preserve">  Titul:  </w:t>
      </w:r>
      <w:r>
        <w:object w:dxaOrig="1440" w:dyaOrig="1440" w14:anchorId="6EA1C64E">
          <v:shape id="_x0000_i1117" type="#_x0000_t75" style="width:73.9pt;height:18.15pt" o:ole="">
            <v:imagedata r:id="rId36" o:title=""/>
          </v:shape>
          <w:control r:id="rId37" w:name="TextBox13" w:shapeid="_x0000_i1117"/>
        </w:object>
      </w:r>
      <w:r w:rsidR="00D41445">
        <w:br/>
        <w:t xml:space="preserve">Telefon matky:  </w:t>
      </w:r>
      <w:r w:rsidR="00D41445">
        <w:object w:dxaOrig="1440" w:dyaOrig="1440" w14:anchorId="4F41855D">
          <v:shape id="_x0000_i1119" type="#_x0000_t75" style="width:172.15pt;height:18.15pt" o:ole="">
            <v:imagedata r:id="rId38" o:title=""/>
          </v:shape>
          <w:control r:id="rId39" w:name="TextBox16" w:shapeid="_x0000_i1119"/>
        </w:object>
      </w:r>
      <w:r w:rsidR="00D41445">
        <w:t xml:space="preserve">   E-mail:  </w:t>
      </w:r>
      <w:r w:rsidR="00D41445">
        <w:object w:dxaOrig="1440" w:dyaOrig="1440" w14:anchorId="1FA61156">
          <v:shape id="_x0000_i1121" type="#_x0000_t75" style="width:198.45pt;height:18.15pt" o:ole="">
            <v:imagedata r:id="rId40" o:title=""/>
          </v:shape>
          <w:control r:id="rId41" w:name="TextBox17" w:shapeid="_x0000_i1121"/>
        </w:object>
      </w:r>
      <w:r w:rsidR="00D41445" w:rsidRPr="00A47826">
        <w:rPr>
          <w:u w:val="single"/>
        </w:rPr>
        <w:t>Trvalé bydliště</w:t>
      </w:r>
      <w:r w:rsidR="00D41445">
        <w:rPr>
          <w:u w:val="single"/>
        </w:rPr>
        <w:t xml:space="preserve"> matky</w:t>
      </w:r>
      <w:r w:rsidR="00D41445">
        <w:rPr>
          <w:u w:val="single"/>
        </w:rPr>
        <w:br/>
      </w:r>
      <w:r w:rsidR="00D41445">
        <w:t xml:space="preserve">Ulice:  </w:t>
      </w:r>
      <w:r w:rsidR="00D41445">
        <w:object w:dxaOrig="1440" w:dyaOrig="1440" w14:anchorId="40F3CDD5">
          <v:shape id="_x0000_i1123" type="#_x0000_t75" style="width:151.5pt;height:18.15pt" o:ole="">
            <v:imagedata r:id="rId19" o:title=""/>
          </v:shape>
          <w:control r:id="rId42" w:name="TextBox72" w:shapeid="_x0000_i1123"/>
        </w:object>
      </w:r>
      <w:r w:rsidR="00D41445">
        <w:t xml:space="preserve">  Číslo popisné/orientační:  </w:t>
      </w:r>
      <w:r w:rsidR="00D41445">
        <w:object w:dxaOrig="1440" w:dyaOrig="1440" w14:anchorId="642C4A0E">
          <v:shape id="_x0000_i1125" type="#_x0000_t75" style="width:43.85pt;height:18.15pt" o:ole="">
            <v:imagedata r:id="rId21" o:title=""/>
          </v:shape>
          <w:control r:id="rId43" w:name="TextBox82" w:shapeid="_x0000_i1125"/>
        </w:object>
      </w:r>
      <w:r w:rsidR="00D41445">
        <w:t xml:space="preserve"> / </w:t>
      </w:r>
      <w:r w:rsidR="00D41445">
        <w:object w:dxaOrig="1440" w:dyaOrig="1440" w14:anchorId="1221E796">
          <v:shape id="_x0000_i1127" type="#_x0000_t75" style="width:55.7pt;height:18.15pt" o:ole="">
            <v:imagedata r:id="rId23" o:title=""/>
          </v:shape>
          <w:control r:id="rId44" w:name="TextBox92" w:shapeid="_x0000_i1127"/>
        </w:object>
      </w:r>
      <w:r w:rsidR="00D41445">
        <w:br/>
        <w:t xml:space="preserve">Město:  </w:t>
      </w:r>
      <w:r w:rsidR="00D41445">
        <w:object w:dxaOrig="1440" w:dyaOrig="1440" w14:anchorId="39BE1991">
          <v:shape id="_x0000_i1129" type="#_x0000_t75" style="width:189.7pt;height:18.15pt" o:ole="">
            <v:imagedata r:id="rId25" o:title=""/>
          </v:shape>
          <w:control r:id="rId45" w:name="TextBox102" w:shapeid="_x0000_i1129"/>
        </w:object>
      </w:r>
      <w:r w:rsidR="00D41445">
        <w:t xml:space="preserve">  PSČ:  </w:t>
      </w:r>
      <w:r w:rsidR="00D41445">
        <w:object w:dxaOrig="1440" w:dyaOrig="1440" w14:anchorId="4CE7B2BB">
          <v:shape id="_x0000_i1131" type="#_x0000_t75" style="width:105.8pt;height:18.15pt" o:ole="">
            <v:imagedata r:id="rId27" o:title=""/>
          </v:shape>
          <w:control r:id="rId46" w:name="TextBox112" w:shapeid="_x0000_i1131"/>
        </w:object>
      </w:r>
      <w:r w:rsidR="00D41445">
        <w:br/>
      </w:r>
      <w:r w:rsidR="00D41445" w:rsidRPr="00A73FE4">
        <w:rPr>
          <w:u w:val="single"/>
        </w:rPr>
        <w:t xml:space="preserve">Doručovací adresa </w:t>
      </w:r>
      <w:r w:rsidR="00D41445">
        <w:rPr>
          <w:u w:val="single"/>
        </w:rPr>
        <w:t>matky</w:t>
      </w:r>
      <w:r w:rsidR="00D41445">
        <w:t xml:space="preserve">   </w:t>
      </w:r>
      <w:sdt>
        <w:sdtPr>
          <w:id w:val="207986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3D">
            <w:rPr>
              <w:rFonts w:ascii="MS Gothic" w:eastAsia="MS Gothic" w:hAnsi="MS Gothic" w:hint="eastAsia"/>
            </w:rPr>
            <w:t>☐</w:t>
          </w:r>
        </w:sdtContent>
      </w:sdt>
      <w:r w:rsidR="00D41445">
        <w:t>Zaškrtněte, je-li shodná s </w:t>
      </w:r>
      <w:proofErr w:type="spellStart"/>
      <w:r w:rsidR="00D41445">
        <w:t>trv</w:t>
      </w:r>
      <w:proofErr w:type="spellEnd"/>
      <w:r w:rsidR="00D41445">
        <w:t>. bydlištěm</w:t>
      </w:r>
      <w:r w:rsidR="00D41445">
        <w:br/>
        <w:t xml:space="preserve">Ulice:  </w:t>
      </w:r>
      <w:r w:rsidR="00D41445">
        <w:object w:dxaOrig="1440" w:dyaOrig="1440" w14:anchorId="6FC08EB7">
          <v:shape id="_x0000_i1133" type="#_x0000_t75" style="width:151.5pt;height:18.15pt" o:ole="">
            <v:imagedata r:id="rId19" o:title=""/>
          </v:shape>
          <w:control r:id="rId47" w:name="TextBox711" w:shapeid="_x0000_i1133"/>
        </w:object>
      </w:r>
      <w:r w:rsidR="00D41445">
        <w:t xml:space="preserve">  Číslo popisné/orientační:  </w:t>
      </w:r>
      <w:r w:rsidR="00D41445">
        <w:object w:dxaOrig="1440" w:dyaOrig="1440" w14:anchorId="492FFA11">
          <v:shape id="_x0000_i1135" type="#_x0000_t75" style="width:43.85pt;height:18.15pt" o:ole="">
            <v:imagedata r:id="rId21" o:title=""/>
          </v:shape>
          <w:control r:id="rId48" w:name="TextBox811" w:shapeid="_x0000_i1135"/>
        </w:object>
      </w:r>
      <w:r w:rsidR="00D41445">
        <w:t xml:space="preserve"> / </w:t>
      </w:r>
      <w:r w:rsidR="00D41445">
        <w:object w:dxaOrig="1440" w:dyaOrig="1440" w14:anchorId="5099341E">
          <v:shape id="_x0000_i1137" type="#_x0000_t75" style="width:55.7pt;height:18.15pt" o:ole="">
            <v:imagedata r:id="rId23" o:title=""/>
          </v:shape>
          <w:control r:id="rId49" w:name="TextBox911" w:shapeid="_x0000_i1137"/>
        </w:object>
      </w:r>
      <w:r w:rsidR="00D41445">
        <w:br/>
        <w:t xml:space="preserve">Město:  </w:t>
      </w:r>
      <w:r w:rsidR="00D41445">
        <w:object w:dxaOrig="1440" w:dyaOrig="1440" w14:anchorId="207149DA">
          <v:shape id="_x0000_i1139" type="#_x0000_t75" style="width:189.7pt;height:18.15pt" o:ole="">
            <v:imagedata r:id="rId25" o:title=""/>
          </v:shape>
          <w:control r:id="rId50" w:name="TextBox1011" w:shapeid="_x0000_i1139"/>
        </w:object>
      </w:r>
      <w:r w:rsidR="00D41445">
        <w:t xml:space="preserve">  PSČ:  </w:t>
      </w:r>
      <w:r w:rsidR="00D41445">
        <w:object w:dxaOrig="1440" w:dyaOrig="1440" w14:anchorId="352AF9B3">
          <v:shape id="_x0000_i1141" type="#_x0000_t75" style="width:105.8pt;height:18.15pt" o:ole="">
            <v:imagedata r:id="rId27" o:title=""/>
          </v:shape>
          <w:control r:id="rId51" w:name="TextBox1111" w:shapeid="_x0000_i1141"/>
        </w:object>
      </w:r>
    </w:p>
    <w:p w14:paraId="78EED6DE" w14:textId="77CB462F" w:rsidR="00166148" w:rsidRDefault="00166148" w:rsidP="00166148">
      <w:pPr>
        <w:pBdr>
          <w:bottom w:val="single" w:sz="12" w:space="1" w:color="auto"/>
        </w:pBdr>
      </w:pPr>
      <w:r w:rsidRPr="00166148">
        <w:rPr>
          <w:b/>
        </w:rPr>
        <w:t>Jméno a příjmení otce</w:t>
      </w:r>
      <w:r>
        <w:t xml:space="preserve">:    </w:t>
      </w:r>
      <w:r>
        <w:object w:dxaOrig="1440" w:dyaOrig="1440" w14:anchorId="4CBA2922">
          <v:shape id="_x0000_i1143" type="#_x0000_t75" style="width:256.7pt;height:18.15pt" o:ole="">
            <v:imagedata r:id="rId34" o:title=""/>
          </v:shape>
          <w:control r:id="rId52" w:name="TextBox121" w:shapeid="_x0000_i1143"/>
        </w:object>
      </w:r>
      <w:r>
        <w:t xml:space="preserve">  Titul:  </w:t>
      </w:r>
      <w:r>
        <w:object w:dxaOrig="1440" w:dyaOrig="1440" w14:anchorId="1CC8E6C7">
          <v:shape id="_x0000_i1145" type="#_x0000_t75" style="width:73.9pt;height:18.15pt" o:ole="">
            <v:imagedata r:id="rId36" o:title=""/>
          </v:shape>
          <w:control r:id="rId53" w:name="TextBox131" w:shapeid="_x0000_i1145"/>
        </w:object>
      </w:r>
      <w:r>
        <w:br/>
        <w:t xml:space="preserve">Telefon otce:  </w:t>
      </w:r>
      <w:r>
        <w:object w:dxaOrig="1440" w:dyaOrig="1440" w14:anchorId="624A2992">
          <v:shape id="_x0000_i1147" type="#_x0000_t75" style="width:172.15pt;height:18.15pt" o:ole="">
            <v:imagedata r:id="rId38" o:title=""/>
          </v:shape>
          <w:control r:id="rId54" w:name="TextBox161" w:shapeid="_x0000_i1147"/>
        </w:object>
      </w:r>
      <w:r>
        <w:t xml:space="preserve">   E-mail:  </w:t>
      </w:r>
      <w:r>
        <w:object w:dxaOrig="1440" w:dyaOrig="1440" w14:anchorId="5229B89B">
          <v:shape id="_x0000_i1149" type="#_x0000_t75" style="width:198.45pt;height:18.15pt" o:ole="">
            <v:imagedata r:id="rId40" o:title=""/>
          </v:shape>
          <w:control r:id="rId55" w:name="TextBox171" w:shapeid="_x0000_i1149"/>
        </w:object>
      </w:r>
      <w:r w:rsidRPr="00A47826">
        <w:rPr>
          <w:u w:val="single"/>
        </w:rPr>
        <w:t>Trvalé bydliště</w:t>
      </w:r>
      <w:r>
        <w:rPr>
          <w:u w:val="single"/>
        </w:rPr>
        <w:t xml:space="preserve"> otce</w:t>
      </w:r>
      <w:r>
        <w:rPr>
          <w:u w:val="single"/>
        </w:rPr>
        <w:br/>
      </w:r>
      <w:r>
        <w:t xml:space="preserve">Ulice:  </w:t>
      </w:r>
      <w:r>
        <w:object w:dxaOrig="1440" w:dyaOrig="1440" w14:anchorId="259BE1BC">
          <v:shape id="_x0000_i1151" type="#_x0000_t75" style="width:151.5pt;height:18.15pt" o:ole="">
            <v:imagedata r:id="rId19" o:title=""/>
          </v:shape>
          <w:control r:id="rId56" w:name="TextBox721" w:shapeid="_x0000_i1151"/>
        </w:object>
      </w:r>
      <w:r>
        <w:t xml:space="preserve">  Číslo popisné/orientační:  </w:t>
      </w:r>
      <w:r>
        <w:object w:dxaOrig="1440" w:dyaOrig="1440" w14:anchorId="682FB173">
          <v:shape id="_x0000_i1153" type="#_x0000_t75" style="width:43.85pt;height:18.15pt" o:ole="">
            <v:imagedata r:id="rId21" o:title=""/>
          </v:shape>
          <w:control r:id="rId57" w:name="TextBox821" w:shapeid="_x0000_i1153"/>
        </w:object>
      </w:r>
      <w:r>
        <w:t xml:space="preserve"> / </w:t>
      </w:r>
      <w:r>
        <w:object w:dxaOrig="1440" w:dyaOrig="1440" w14:anchorId="08B785E9">
          <v:shape id="_x0000_i1155" type="#_x0000_t75" style="width:55.7pt;height:18.15pt" o:ole="">
            <v:imagedata r:id="rId23" o:title=""/>
          </v:shape>
          <w:control r:id="rId58" w:name="TextBox921" w:shapeid="_x0000_i1155"/>
        </w:object>
      </w:r>
      <w:r>
        <w:br/>
        <w:t xml:space="preserve">Město:  </w:t>
      </w:r>
      <w:r>
        <w:object w:dxaOrig="1440" w:dyaOrig="1440" w14:anchorId="0398FC29">
          <v:shape id="_x0000_i1157" type="#_x0000_t75" style="width:189.7pt;height:18.15pt" o:ole="">
            <v:imagedata r:id="rId25" o:title=""/>
          </v:shape>
          <w:control r:id="rId59" w:name="TextBox1021" w:shapeid="_x0000_i1157"/>
        </w:object>
      </w:r>
      <w:r>
        <w:t xml:space="preserve">  PSČ:  </w:t>
      </w:r>
      <w:r>
        <w:object w:dxaOrig="1440" w:dyaOrig="1440" w14:anchorId="1F0E736F">
          <v:shape id="_x0000_i1159" type="#_x0000_t75" style="width:105.8pt;height:18.15pt" o:ole="">
            <v:imagedata r:id="rId27" o:title=""/>
          </v:shape>
          <w:control r:id="rId60" w:name="TextBox1121" w:shapeid="_x0000_i1159"/>
        </w:object>
      </w:r>
      <w:r>
        <w:br/>
      </w:r>
      <w:r w:rsidRPr="00A73FE4">
        <w:rPr>
          <w:u w:val="single"/>
        </w:rPr>
        <w:t xml:space="preserve">Doručovací adresa </w:t>
      </w:r>
      <w:r>
        <w:rPr>
          <w:u w:val="single"/>
        </w:rPr>
        <w:t>otce</w:t>
      </w:r>
      <w:r>
        <w:t xml:space="preserve">   </w:t>
      </w:r>
      <w:sdt>
        <w:sdtPr>
          <w:id w:val="132147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3D">
            <w:rPr>
              <w:rFonts w:ascii="MS Gothic" w:eastAsia="MS Gothic" w:hAnsi="MS Gothic" w:hint="eastAsia"/>
            </w:rPr>
            <w:t>☐</w:t>
          </w:r>
        </w:sdtContent>
      </w:sdt>
      <w:r>
        <w:t>Zaškrtněte, je-li shodná s </w:t>
      </w:r>
      <w:proofErr w:type="spellStart"/>
      <w:r>
        <w:t>trv</w:t>
      </w:r>
      <w:proofErr w:type="spellEnd"/>
      <w:r>
        <w:t>. bydlištěm</w:t>
      </w:r>
      <w:r>
        <w:br/>
        <w:t xml:space="preserve">Ulice:  </w:t>
      </w:r>
      <w:r>
        <w:object w:dxaOrig="1440" w:dyaOrig="1440" w14:anchorId="086F2831">
          <v:shape id="_x0000_i1161" type="#_x0000_t75" style="width:151.5pt;height:18.15pt" o:ole="">
            <v:imagedata r:id="rId19" o:title=""/>
          </v:shape>
          <w:control r:id="rId61" w:name="TextBox7111" w:shapeid="_x0000_i1161"/>
        </w:object>
      </w:r>
      <w:r>
        <w:t xml:space="preserve">  Číslo popisné/orientační:  </w:t>
      </w:r>
      <w:r>
        <w:object w:dxaOrig="1440" w:dyaOrig="1440" w14:anchorId="2B65A27D">
          <v:shape id="_x0000_i1163" type="#_x0000_t75" style="width:43.85pt;height:18.15pt" o:ole="">
            <v:imagedata r:id="rId21" o:title=""/>
          </v:shape>
          <w:control r:id="rId62" w:name="TextBox8111" w:shapeid="_x0000_i1163"/>
        </w:object>
      </w:r>
      <w:r>
        <w:t xml:space="preserve"> / </w:t>
      </w:r>
      <w:r>
        <w:object w:dxaOrig="1440" w:dyaOrig="1440" w14:anchorId="75176235">
          <v:shape id="_x0000_i1165" type="#_x0000_t75" style="width:55.7pt;height:18.15pt" o:ole="">
            <v:imagedata r:id="rId23" o:title=""/>
          </v:shape>
          <w:control r:id="rId63" w:name="TextBox9111" w:shapeid="_x0000_i1165"/>
        </w:object>
      </w:r>
      <w:r>
        <w:br/>
        <w:t xml:space="preserve">Město:  </w:t>
      </w:r>
      <w:r>
        <w:object w:dxaOrig="1440" w:dyaOrig="1440" w14:anchorId="1D1F926D">
          <v:shape id="_x0000_i1167" type="#_x0000_t75" style="width:189.7pt;height:18.15pt" o:ole="">
            <v:imagedata r:id="rId25" o:title=""/>
          </v:shape>
          <w:control r:id="rId64" w:name="TextBox10111" w:shapeid="_x0000_i1167"/>
        </w:object>
      </w:r>
      <w:r>
        <w:t xml:space="preserve">  PSČ:  </w:t>
      </w:r>
      <w:r>
        <w:object w:dxaOrig="1440" w:dyaOrig="1440" w14:anchorId="5F412D26">
          <v:shape id="_x0000_i1169" type="#_x0000_t75" style="width:105.8pt;height:18.15pt" o:ole="">
            <v:imagedata r:id="rId27" o:title=""/>
          </v:shape>
          <w:control r:id="rId65" w:name="TextBox11111" w:shapeid="_x0000_i1169"/>
        </w:object>
      </w:r>
    </w:p>
    <w:p w14:paraId="7DB5FAE8" w14:textId="77777777" w:rsidR="00D41445" w:rsidRPr="00A47826" w:rsidRDefault="00D41445" w:rsidP="00D41445"/>
    <w:p w14:paraId="2358C393" w14:textId="77777777" w:rsidR="00E04471" w:rsidRDefault="00166148" w:rsidP="00A73FE4">
      <w:r>
        <w:t>Navštěvuje dítě mateřskou školu?</w:t>
      </w:r>
      <w:r>
        <w:tab/>
      </w:r>
      <w:r w:rsidR="00E04471">
        <w:t xml:space="preserve">ANO  </w:t>
      </w:r>
      <w:sdt>
        <w:sdtPr>
          <w:id w:val="-94284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3D">
            <w:rPr>
              <w:rFonts w:ascii="MS Gothic" w:eastAsia="MS Gothic" w:hAnsi="MS Gothic" w:hint="eastAsia"/>
            </w:rPr>
            <w:t>☐</w:t>
          </w:r>
        </w:sdtContent>
      </w:sdt>
      <w:r w:rsidR="00471190">
        <w:tab/>
      </w:r>
      <w:r w:rsidR="00D43E3D">
        <w:tab/>
      </w:r>
      <w:r w:rsidR="00E04471">
        <w:t xml:space="preserve">NE  </w:t>
      </w:r>
      <w:sdt>
        <w:sdtPr>
          <w:id w:val="-29191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3D">
            <w:rPr>
              <w:rFonts w:ascii="MS Gothic" w:eastAsia="MS Gothic" w:hAnsi="MS Gothic" w:hint="eastAsia"/>
            </w:rPr>
            <w:t>☐</w:t>
          </w:r>
        </w:sdtContent>
      </w:sdt>
    </w:p>
    <w:p w14:paraId="1F53AE21" w14:textId="77777777" w:rsidR="00A73FE4" w:rsidRDefault="00E04471" w:rsidP="00A73FE4">
      <w:pPr>
        <w:rPr>
          <w:u w:val="single"/>
        </w:rPr>
      </w:pPr>
      <w:r w:rsidRPr="00E04471">
        <w:rPr>
          <w:u w:val="single"/>
        </w:rPr>
        <w:t>Adresa mateřské školy</w:t>
      </w:r>
    </w:p>
    <w:p w14:paraId="684BE5A7" w14:textId="7CF86961" w:rsidR="00E04471" w:rsidRDefault="00E04471" w:rsidP="00E04471">
      <w:pPr>
        <w:pBdr>
          <w:bottom w:val="single" w:sz="12" w:space="1" w:color="auto"/>
        </w:pBdr>
      </w:pPr>
      <w:r>
        <w:t xml:space="preserve">Ulice:  </w:t>
      </w:r>
      <w:r>
        <w:object w:dxaOrig="1440" w:dyaOrig="1440" w14:anchorId="626DE491">
          <v:shape id="_x0000_i1171" type="#_x0000_t75" style="width:151.5pt;height:18.15pt" o:ole="">
            <v:imagedata r:id="rId19" o:title=""/>
          </v:shape>
          <w:control r:id="rId66" w:name="TextBox71111" w:shapeid="_x0000_i1171"/>
        </w:object>
      </w:r>
      <w:r>
        <w:t xml:space="preserve">  Číslo popisné/orientační:  </w:t>
      </w:r>
      <w:r>
        <w:object w:dxaOrig="1440" w:dyaOrig="1440" w14:anchorId="2CE67FBE">
          <v:shape id="_x0000_i1173" type="#_x0000_t75" style="width:43.85pt;height:18.15pt" o:ole="">
            <v:imagedata r:id="rId21" o:title=""/>
          </v:shape>
          <w:control r:id="rId67" w:name="TextBox81111" w:shapeid="_x0000_i1173"/>
        </w:object>
      </w:r>
      <w:r>
        <w:t xml:space="preserve"> / </w:t>
      </w:r>
      <w:r>
        <w:object w:dxaOrig="1440" w:dyaOrig="1440" w14:anchorId="21BF7989">
          <v:shape id="_x0000_i1175" type="#_x0000_t75" style="width:55.7pt;height:18.15pt" o:ole="">
            <v:imagedata r:id="rId23" o:title=""/>
          </v:shape>
          <w:control r:id="rId68" w:name="TextBox91111" w:shapeid="_x0000_i1175"/>
        </w:object>
      </w:r>
      <w:r>
        <w:br/>
        <w:t xml:space="preserve">Město:  </w:t>
      </w:r>
      <w:r>
        <w:object w:dxaOrig="1440" w:dyaOrig="1440" w14:anchorId="49A64A9F">
          <v:shape id="_x0000_i1177" type="#_x0000_t75" style="width:189.7pt;height:18.15pt" o:ole="">
            <v:imagedata r:id="rId25" o:title=""/>
          </v:shape>
          <w:control r:id="rId69" w:name="TextBox101111" w:shapeid="_x0000_i1177"/>
        </w:object>
      </w:r>
      <w:r>
        <w:t xml:space="preserve">  PSČ:  </w:t>
      </w:r>
      <w:r>
        <w:object w:dxaOrig="1440" w:dyaOrig="1440" w14:anchorId="0B89850A">
          <v:shape id="_x0000_i1179" type="#_x0000_t75" style="width:105.8pt;height:18.15pt" o:ole="">
            <v:imagedata r:id="rId27" o:title=""/>
          </v:shape>
          <w:control r:id="rId70" w:name="TextBox111111" w:shapeid="_x0000_i1179"/>
        </w:object>
      </w:r>
    </w:p>
    <w:p w14:paraId="42B62450" w14:textId="77777777" w:rsidR="00E04471" w:rsidRDefault="00E04471" w:rsidP="00A73FE4">
      <w:r>
        <w:t>Bylo dítě vyšetřeno ve speciálně-pedagogickém centru, pedagogicko-psychologické poradně, lékaře- specialisty, psychologa?</w:t>
      </w:r>
      <w:r>
        <w:br/>
      </w:r>
      <w:r>
        <w:tab/>
      </w:r>
      <w:r>
        <w:tab/>
        <w:t xml:space="preserve">ANO  </w:t>
      </w:r>
      <w:sdt>
        <w:sdtPr>
          <w:id w:val="-13792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3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471190">
        <w:tab/>
      </w:r>
      <w:r>
        <w:t xml:space="preserve">  </w:t>
      </w:r>
      <w:r w:rsidR="00D43E3D">
        <w:tab/>
      </w:r>
      <w:proofErr w:type="gramEnd"/>
      <w:r>
        <w:t xml:space="preserve">NE  </w:t>
      </w:r>
      <w:sdt>
        <w:sdtPr>
          <w:id w:val="-120354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3D">
            <w:rPr>
              <w:rFonts w:ascii="MS Gothic" w:eastAsia="MS Gothic" w:hAnsi="MS Gothic" w:hint="eastAsia"/>
            </w:rPr>
            <w:t>☐</w:t>
          </w:r>
        </w:sdtContent>
      </w:sdt>
    </w:p>
    <w:p w14:paraId="609BF970" w14:textId="77777777" w:rsidR="00E04471" w:rsidRDefault="00E04471" w:rsidP="00A73FE4">
      <w:r>
        <w:t xml:space="preserve">Pokud jste zaškrtli ANO, uveďte adresu (adresy) poradenských </w:t>
      </w:r>
      <w:proofErr w:type="gramStart"/>
      <w:r>
        <w:t>zařízení ,</w:t>
      </w:r>
      <w:proofErr w:type="gramEnd"/>
      <w:r>
        <w:t xml:space="preserve"> jehož je dítě klientem:</w:t>
      </w:r>
    </w:p>
    <w:p w14:paraId="5ABD1880" w14:textId="5845DB56" w:rsidR="00E04471" w:rsidRDefault="00E04471" w:rsidP="00E04471">
      <w:pPr>
        <w:pStyle w:val="Odstavecseseznamem"/>
        <w:numPr>
          <w:ilvl w:val="0"/>
          <w:numId w:val="1"/>
        </w:numPr>
      </w:pPr>
      <w:r>
        <w:object w:dxaOrig="1440" w:dyaOrig="1440" w14:anchorId="35C18ADA">
          <v:shape id="_x0000_i1181" type="#_x0000_t75" style="width:457.65pt;height:18.15pt" o:ole="">
            <v:imagedata r:id="rId71" o:title=""/>
          </v:shape>
          <w:control r:id="rId72" w:name="TextBox14" w:shapeid="_x0000_i1181"/>
        </w:object>
      </w:r>
    </w:p>
    <w:p w14:paraId="2361C609" w14:textId="37C0968C" w:rsidR="00E04471" w:rsidRDefault="00E04471" w:rsidP="00E04471">
      <w:pPr>
        <w:pStyle w:val="Odstavecseseznamem"/>
        <w:numPr>
          <w:ilvl w:val="0"/>
          <w:numId w:val="1"/>
        </w:numPr>
      </w:pPr>
      <w:r>
        <w:object w:dxaOrig="1440" w:dyaOrig="1440" w14:anchorId="5CF8AC34">
          <v:shape id="_x0000_i1183" type="#_x0000_t75" style="width:457.65pt;height:18.15pt" o:ole="">
            <v:imagedata r:id="rId71" o:title=""/>
          </v:shape>
          <w:control r:id="rId73" w:name="TextBox15" w:shapeid="_x0000_i1183"/>
        </w:object>
      </w:r>
    </w:p>
    <w:p w14:paraId="78F71172" w14:textId="09DDE383" w:rsidR="00E04471" w:rsidRDefault="00E04471" w:rsidP="00E04471">
      <w:pPr>
        <w:pStyle w:val="Odstavecseseznamem"/>
        <w:numPr>
          <w:ilvl w:val="0"/>
          <w:numId w:val="1"/>
        </w:numPr>
      </w:pPr>
      <w:r>
        <w:object w:dxaOrig="1440" w:dyaOrig="1440" w14:anchorId="4AF32D04">
          <v:shape id="_x0000_i1185" type="#_x0000_t75" style="width:457.65pt;height:18.15pt" o:ole="">
            <v:imagedata r:id="rId71" o:title=""/>
          </v:shape>
          <w:control r:id="rId74" w:name="TextBox18" w:shapeid="_x0000_i1185"/>
        </w:object>
      </w:r>
    </w:p>
    <w:p w14:paraId="39653BE0" w14:textId="77777777" w:rsidR="00E04471" w:rsidRPr="00326769" w:rsidRDefault="008C57FA" w:rsidP="00E04471">
      <w:pPr>
        <w:ind w:left="705" w:hanging="705"/>
        <w:rPr>
          <w:color w:val="FF0000"/>
          <w:sz w:val="20"/>
          <w:szCs w:val="20"/>
        </w:rPr>
      </w:pPr>
      <w:r w:rsidRPr="00326769">
        <w:rPr>
          <w:color w:val="FF0000"/>
          <w:sz w:val="20"/>
          <w:szCs w:val="20"/>
        </w:rPr>
        <w:t xml:space="preserve">*  </w:t>
      </w:r>
      <w:r w:rsidR="00E04471" w:rsidRPr="00326769">
        <w:rPr>
          <w:color w:val="FF0000"/>
          <w:sz w:val="20"/>
          <w:szCs w:val="20"/>
        </w:rPr>
        <w:t>Doporučení poradenského</w:t>
      </w:r>
      <w:r w:rsidR="00326769" w:rsidRPr="00326769">
        <w:rPr>
          <w:color w:val="FF0000"/>
          <w:sz w:val="20"/>
          <w:szCs w:val="20"/>
        </w:rPr>
        <w:t xml:space="preserve"> zařízení</w:t>
      </w:r>
      <w:r w:rsidR="00E04471" w:rsidRPr="00326769">
        <w:rPr>
          <w:color w:val="FF0000"/>
          <w:sz w:val="20"/>
          <w:szCs w:val="20"/>
        </w:rPr>
        <w:t xml:space="preserve"> je nutno doručit škole současně s žádostí o přijetí dítěte </w:t>
      </w:r>
      <w:r w:rsidR="00326769" w:rsidRPr="00326769">
        <w:rPr>
          <w:color w:val="FF0000"/>
          <w:sz w:val="20"/>
          <w:szCs w:val="20"/>
        </w:rPr>
        <w:t>k</w:t>
      </w:r>
      <w:r w:rsidR="00E04471" w:rsidRPr="00326769">
        <w:rPr>
          <w:color w:val="FF0000"/>
          <w:sz w:val="20"/>
          <w:szCs w:val="20"/>
        </w:rPr>
        <w:t xml:space="preserve"> základní</w:t>
      </w:r>
      <w:r w:rsidR="00326769" w:rsidRPr="00326769">
        <w:rPr>
          <w:color w:val="FF0000"/>
          <w:sz w:val="20"/>
          <w:szCs w:val="20"/>
        </w:rPr>
        <w:t>mu</w:t>
      </w:r>
      <w:r w:rsidR="00E04471" w:rsidRPr="00326769">
        <w:rPr>
          <w:color w:val="FF0000"/>
          <w:sz w:val="20"/>
          <w:szCs w:val="20"/>
        </w:rPr>
        <w:t xml:space="preserve"> vzdělávání.</w:t>
      </w:r>
    </w:p>
    <w:p w14:paraId="7BB6C4C8" w14:textId="77777777" w:rsidR="00A73FE4" w:rsidRDefault="00471190" w:rsidP="00A73F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E265" wp14:editId="658424C4">
                <wp:simplePos x="0" y="0"/>
                <wp:positionH relativeFrom="column">
                  <wp:posOffset>-11430</wp:posOffset>
                </wp:positionH>
                <wp:positionV relativeFrom="paragraph">
                  <wp:posOffset>201930</wp:posOffset>
                </wp:positionV>
                <wp:extent cx="6315075" cy="9429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DF5C" w14:textId="77777777" w:rsidR="00471190" w:rsidRDefault="004711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2E26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9pt;margin-top:15.9pt;width:49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rvDgIAAB8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">
                <v:textbox>
                  <w:txbxContent>
                    <w:p w14:paraId="2B4ADF5C" w14:textId="77777777" w:rsidR="00471190" w:rsidRDefault="00471190"/>
                  </w:txbxContent>
                </v:textbox>
              </v:shape>
            </w:pict>
          </mc:Fallback>
        </mc:AlternateContent>
      </w:r>
      <w:r w:rsidR="008C57FA">
        <w:t xml:space="preserve">Jiné důležité informace o dítěti (zdravotní stav, s kterým rodičem žije po rozvodu </w:t>
      </w:r>
      <w:proofErr w:type="gramStart"/>
      <w:r w:rsidR="008C57FA">
        <w:t>manželství,</w:t>
      </w:r>
      <w:proofErr w:type="gramEnd"/>
      <w:r w:rsidR="008C57FA">
        <w:t xml:space="preserve"> apod.):</w:t>
      </w:r>
    </w:p>
    <w:p w14:paraId="2DA826A4" w14:textId="77777777" w:rsidR="00471190" w:rsidRDefault="00471190" w:rsidP="00A73FE4"/>
    <w:p w14:paraId="26DF3054" w14:textId="77777777" w:rsidR="00471190" w:rsidRDefault="00471190" w:rsidP="00A73FE4"/>
    <w:p w14:paraId="5B4DDCAF" w14:textId="77777777" w:rsidR="008C57FA" w:rsidRDefault="008C57FA" w:rsidP="00A73FE4">
      <w:pPr>
        <w:pBdr>
          <w:bottom w:val="single" w:sz="12" w:space="1" w:color="auto"/>
        </w:pBdr>
      </w:pPr>
    </w:p>
    <w:p w14:paraId="5517FB11" w14:textId="77777777" w:rsidR="006606A8" w:rsidRPr="006606A8" w:rsidRDefault="006606A8" w:rsidP="006606A8">
      <w:pPr>
        <w:pStyle w:val="-wm-msonormal"/>
        <w:jc w:val="both"/>
        <w:rPr>
          <w:sz w:val="16"/>
          <w:szCs w:val="16"/>
        </w:rPr>
      </w:pPr>
      <w:r w:rsidRPr="006606A8">
        <w:rPr>
          <w:sz w:val="16"/>
          <w:szCs w:val="16"/>
        </w:rPr>
        <w:t xml:space="preserve">Potvrzuji správnost zapsaných údajů a </w:t>
      </w:r>
      <w:r w:rsidRPr="006606A8">
        <w:rPr>
          <w:b/>
          <w:bCs/>
          <w:sz w:val="16"/>
          <w:szCs w:val="16"/>
        </w:rPr>
        <w:t>dávám svůj souhlas základní škole</w:t>
      </w:r>
      <w:r w:rsidRPr="006606A8">
        <w:rPr>
          <w:sz w:val="16"/>
          <w:szCs w:val="16"/>
        </w:rPr>
        <w:t xml:space="preserve"> k tomu, aby zpracovávala a evidovala osobní údaje a osobní citlivé údaje mého dítěte ve smyslu všech ustanovení zákona č. 101/2000 Sb., o ochraně osobních údajů v platném znění. a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</w:t>
      </w:r>
    </w:p>
    <w:p w14:paraId="14079EAF" w14:textId="77777777" w:rsidR="006606A8" w:rsidRPr="006606A8" w:rsidRDefault="006606A8" w:rsidP="006606A8">
      <w:pPr>
        <w:pStyle w:val="-wm-msonormal"/>
        <w:jc w:val="both"/>
        <w:rPr>
          <w:sz w:val="16"/>
          <w:szCs w:val="16"/>
        </w:rPr>
      </w:pPr>
      <w:r w:rsidRPr="006606A8">
        <w:rPr>
          <w:sz w:val="16"/>
          <w:szCs w:val="16"/>
        </w:rPr>
        <w:t xml:space="preserve">Svůj souhlas poskytuji pro účely </w:t>
      </w:r>
      <w:r w:rsidRPr="006606A8">
        <w:rPr>
          <w:b/>
          <w:bCs/>
          <w:sz w:val="16"/>
          <w:szCs w:val="16"/>
        </w:rPr>
        <w:t>vedení povinné dokumentace školy podle zákona č. 561/2004 Sb., školského zákona</w:t>
      </w:r>
      <w:r w:rsidRPr="006606A8">
        <w:rPr>
          <w:sz w:val="16"/>
          <w:szCs w:val="16"/>
        </w:rPr>
        <w:t xml:space="preserve">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údajů, videí a fotografií mého dítěte v propagačních materiálech školy, včetně internetových stránek školy a pro jiné účely související s běžným chodem školy. Souhlasím s tím, aby škola autorská díla mého dítěte užívala za účelem propagace. Souhlas poskytuji na celé období školní docházky mého dítěte na této škole a na zákonem stanovenou dobu, po kterou se tato dokumentace na škole povinně archivuje.  Byl jsem poučen o právech podle zákona č. 101/2000 </w:t>
      </w:r>
      <w:proofErr w:type="spellStart"/>
      <w:proofErr w:type="gramStart"/>
      <w:r w:rsidRPr="006606A8">
        <w:rPr>
          <w:sz w:val="16"/>
          <w:szCs w:val="16"/>
        </w:rPr>
        <w:t>Sb.a</w:t>
      </w:r>
      <w:proofErr w:type="spellEnd"/>
      <w:proofErr w:type="gramEnd"/>
      <w:r w:rsidRPr="006606A8">
        <w:rPr>
          <w:sz w:val="16"/>
          <w:szCs w:val="16"/>
        </w:rPr>
        <w:t xml:space="preserve"> Evropského nařízení ke GDPR.</w:t>
      </w:r>
    </w:p>
    <w:p w14:paraId="035F5B72" w14:textId="07988353" w:rsidR="008C57FA" w:rsidRDefault="008C57FA" w:rsidP="00A73FE4">
      <w:r>
        <w:t xml:space="preserve">Ve Frýdku-Místku dne:  </w:t>
      </w:r>
      <w:r>
        <w:object w:dxaOrig="1440" w:dyaOrig="1440" w14:anchorId="19835895">
          <v:shape id="_x0000_i1187" type="#_x0000_t75" style="width:182.2pt;height:18.15pt" o:ole="">
            <v:imagedata r:id="rId75" o:title=""/>
          </v:shape>
          <w:control r:id="rId76" w:name="TextBox20" w:shapeid="_x0000_i1187"/>
        </w:object>
      </w:r>
    </w:p>
    <w:p w14:paraId="7C43DCE8" w14:textId="5DCCDC1A" w:rsidR="008C57FA" w:rsidRDefault="008C57FA" w:rsidP="00A73FE4">
      <w:r>
        <w:tab/>
      </w:r>
      <w:r>
        <w:tab/>
        <w:t xml:space="preserve">Jméno a příjmení podepsané osoby:  </w:t>
      </w:r>
      <w:r>
        <w:object w:dxaOrig="1440" w:dyaOrig="1440" w14:anchorId="5EEA1CC0">
          <v:shape id="_x0000_i1189" type="#_x0000_t75" style="width:261.7pt;height:18.15pt" o:ole="">
            <v:imagedata r:id="rId77" o:title=""/>
          </v:shape>
          <w:control r:id="rId78" w:name="TextBox21" w:shapeid="_x0000_i1189"/>
        </w:object>
      </w:r>
    </w:p>
    <w:p w14:paraId="527EAED6" w14:textId="77777777" w:rsidR="008C57FA" w:rsidRDefault="008C57FA" w:rsidP="00A73F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0619A3" w14:textId="77777777" w:rsidR="008C57FA" w:rsidRPr="00A47826" w:rsidRDefault="008C57FA" w:rsidP="008C57FA">
      <w:pPr>
        <w:ind w:left="4956"/>
      </w:pPr>
      <w:r>
        <w:t xml:space="preserve">   ________________________________________</w:t>
      </w:r>
      <w:r>
        <w:br/>
      </w:r>
      <w:r>
        <w:tab/>
        <w:t xml:space="preserve">       podpis zákonného zástupce</w:t>
      </w:r>
    </w:p>
    <w:p w14:paraId="58731373" w14:textId="77777777" w:rsidR="00A73FE4" w:rsidRDefault="00A73FE4" w:rsidP="005013A1"/>
    <w:sectPr w:rsidR="00A73FE4" w:rsidSect="006606A8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06" w:h="16838"/>
      <w:pgMar w:top="202" w:right="849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BD36" w14:textId="77777777" w:rsidR="004D1E94" w:rsidRDefault="004D1E94" w:rsidP="00A47826">
      <w:pPr>
        <w:spacing w:after="0" w:line="240" w:lineRule="auto"/>
      </w:pPr>
      <w:r>
        <w:separator/>
      </w:r>
    </w:p>
  </w:endnote>
  <w:endnote w:type="continuationSeparator" w:id="0">
    <w:p w14:paraId="260AE04C" w14:textId="77777777" w:rsidR="004D1E94" w:rsidRDefault="004D1E94" w:rsidP="00A4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D758" w14:textId="77777777" w:rsidR="00A0199E" w:rsidRDefault="00A019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1862729"/>
      <w:docPartObj>
        <w:docPartGallery w:val="Page Numbers (Bottom of Page)"/>
        <w:docPartUnique/>
      </w:docPartObj>
    </w:sdtPr>
    <w:sdtEndPr/>
    <w:sdtContent>
      <w:p w14:paraId="05728C08" w14:textId="77777777" w:rsidR="00765F6F" w:rsidRDefault="00765F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6A8">
          <w:rPr>
            <w:noProof/>
          </w:rPr>
          <w:t>2</w:t>
        </w:r>
        <w:r>
          <w:fldChar w:fldCharType="end"/>
        </w:r>
      </w:p>
    </w:sdtContent>
  </w:sdt>
  <w:p w14:paraId="1672AF6E" w14:textId="77777777" w:rsidR="00765F6F" w:rsidRDefault="00765F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DA04" w14:textId="77777777" w:rsidR="00A0199E" w:rsidRDefault="00A01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3080" w14:textId="77777777" w:rsidR="004D1E94" w:rsidRDefault="004D1E94" w:rsidP="00A47826">
      <w:pPr>
        <w:spacing w:after="0" w:line="240" w:lineRule="auto"/>
      </w:pPr>
      <w:r>
        <w:separator/>
      </w:r>
    </w:p>
  </w:footnote>
  <w:footnote w:type="continuationSeparator" w:id="0">
    <w:p w14:paraId="2D71161C" w14:textId="77777777" w:rsidR="004D1E94" w:rsidRDefault="004D1E94" w:rsidP="00A4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3F6B" w14:textId="77777777" w:rsidR="00A0199E" w:rsidRDefault="00A019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72E9" w14:textId="7E1094F2" w:rsidR="003027B5" w:rsidRPr="00C83EFA" w:rsidRDefault="003027B5" w:rsidP="003027B5">
    <w:pPr>
      <w:pStyle w:val="Bezmezer"/>
      <w:ind w:left="1416"/>
      <w:rPr>
        <w:color w:val="000000" w:themeColor="text1"/>
      </w:rPr>
    </w:pPr>
  </w:p>
  <w:p w14:paraId="2FB07058" w14:textId="5D2EF66F" w:rsidR="003027B5" w:rsidRPr="00C83EFA" w:rsidRDefault="003027B5" w:rsidP="003027B5">
    <w:pPr>
      <w:pStyle w:val="Bezmezer"/>
      <w:ind w:left="1416"/>
      <w:rPr>
        <w:color w:val="000000" w:themeColor="text1"/>
      </w:rPr>
    </w:pPr>
    <w:r w:rsidRPr="00C83EFA">
      <w:rPr>
        <w:noProof/>
        <w:color w:val="000000" w:themeColor="text1"/>
      </w:rPr>
      <w:drawing>
        <wp:anchor distT="0" distB="0" distL="114300" distR="114300" simplePos="0" relativeHeight="251659776" behindDoc="0" locked="0" layoutInCell="1" allowOverlap="1" wp14:anchorId="20AD1DD4" wp14:editId="5B8AA0A2">
          <wp:simplePos x="0" y="0"/>
          <wp:positionH relativeFrom="margin">
            <wp:posOffset>174929</wp:posOffset>
          </wp:positionH>
          <wp:positionV relativeFrom="page">
            <wp:posOffset>355600</wp:posOffset>
          </wp:positionV>
          <wp:extent cx="845820" cy="7112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0" b="25713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808B8" w14:textId="54C549E3" w:rsidR="003027B5" w:rsidRPr="00C83EFA" w:rsidRDefault="003027B5" w:rsidP="00C83EFA">
    <w:pPr>
      <w:pStyle w:val="Bezmezer"/>
      <w:ind w:left="1416" w:firstLine="708"/>
      <w:rPr>
        <w:color w:val="000000" w:themeColor="text1"/>
      </w:rPr>
    </w:pPr>
    <w:r w:rsidRPr="00C83EFA">
      <w:rPr>
        <w:color w:val="000000" w:themeColor="text1"/>
      </w:rPr>
      <w:t xml:space="preserve">Základní a mateřská škola Naděje Frýdek-Místek, </w:t>
    </w:r>
    <w:proofErr w:type="spellStart"/>
    <w:r w:rsidRPr="00C83EFA">
      <w:rPr>
        <w:color w:val="000000" w:themeColor="text1"/>
      </w:rPr>
      <w:t>Škarabelova</w:t>
    </w:r>
    <w:proofErr w:type="spellEnd"/>
    <w:r w:rsidRPr="00C83EFA">
      <w:rPr>
        <w:color w:val="000000" w:themeColor="text1"/>
      </w:rPr>
      <w:t xml:space="preserve"> 562</w:t>
    </w:r>
  </w:p>
  <w:p w14:paraId="3AD35DE6" w14:textId="77777777" w:rsidR="003027B5" w:rsidRPr="00C83EFA" w:rsidRDefault="003027B5" w:rsidP="00C83EFA">
    <w:pPr>
      <w:pStyle w:val="Bezmezer"/>
      <w:ind w:left="1416" w:firstLine="708"/>
      <w:rPr>
        <w:color w:val="000000" w:themeColor="text1"/>
      </w:rPr>
    </w:pPr>
    <w:r w:rsidRPr="00C83EFA">
      <w:rPr>
        <w:color w:val="000000" w:themeColor="text1"/>
      </w:rPr>
      <w:t>738 01, Frýdek-Místek, příspěvková organizace, IČO: 600 461 04</w:t>
    </w:r>
  </w:p>
  <w:p w14:paraId="59C61F56" w14:textId="3CCFA976" w:rsidR="003027B5" w:rsidRPr="00C83EFA" w:rsidRDefault="00C83EFA" w:rsidP="00C83EFA">
    <w:pPr>
      <w:pStyle w:val="Bezmezer"/>
      <w:ind w:left="1416" w:firstLine="708"/>
      <w:rPr>
        <w:color w:val="000000" w:themeColor="text1"/>
      </w:rPr>
    </w:pPr>
    <w:hyperlink r:id="rId2" w:history="1">
      <w:r w:rsidRPr="00C83EFA">
        <w:rPr>
          <w:rStyle w:val="Hypertextovodkaz"/>
          <w:color w:val="000000" w:themeColor="text1"/>
        </w:rPr>
        <w:t>www.zsmsnadeje.cz</w:t>
      </w:r>
    </w:hyperlink>
    <w:r w:rsidR="003027B5" w:rsidRPr="00C83EFA">
      <w:rPr>
        <w:color w:val="000000" w:themeColor="text1"/>
      </w:rPr>
      <w:t xml:space="preserve">, e-mail: </w:t>
    </w:r>
    <w:hyperlink r:id="rId3">
      <w:r w:rsidR="003027B5" w:rsidRPr="00C83EFA">
        <w:rPr>
          <w:color w:val="000000" w:themeColor="text1"/>
        </w:rPr>
        <w:t>zsnadeje@seznam.cz</w:t>
      </w:r>
    </w:hyperlink>
    <w:r w:rsidR="003027B5" w:rsidRPr="00C83EFA">
      <w:rPr>
        <w:color w:val="000000" w:themeColor="text1"/>
      </w:rPr>
      <w:t>, ID: 22cjjgq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7F3B" w14:textId="77777777" w:rsidR="00A0199E" w:rsidRDefault="00A019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D3071"/>
    <w:multiLevelType w:val="hybridMultilevel"/>
    <w:tmpl w:val="3708B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36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94"/>
    <w:rsid w:val="000301B2"/>
    <w:rsid w:val="00166148"/>
    <w:rsid w:val="00202386"/>
    <w:rsid w:val="00294B13"/>
    <w:rsid w:val="003027B5"/>
    <w:rsid w:val="00320EC0"/>
    <w:rsid w:val="00326769"/>
    <w:rsid w:val="00364D8E"/>
    <w:rsid w:val="00471190"/>
    <w:rsid w:val="004D1E94"/>
    <w:rsid w:val="005013A1"/>
    <w:rsid w:val="006606A8"/>
    <w:rsid w:val="00765F6F"/>
    <w:rsid w:val="008C57FA"/>
    <w:rsid w:val="009028CE"/>
    <w:rsid w:val="009639B0"/>
    <w:rsid w:val="00975139"/>
    <w:rsid w:val="00987FF4"/>
    <w:rsid w:val="00A0199E"/>
    <w:rsid w:val="00A47826"/>
    <w:rsid w:val="00A73FE4"/>
    <w:rsid w:val="00AF079B"/>
    <w:rsid w:val="00C83EFA"/>
    <w:rsid w:val="00D41445"/>
    <w:rsid w:val="00D43E3D"/>
    <w:rsid w:val="00E0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A8767"/>
  <w15:docId w15:val="{F5AC57A5-04F1-48EB-86A6-C5562494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7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26"/>
  </w:style>
  <w:style w:type="paragraph" w:styleId="Zpat">
    <w:name w:val="footer"/>
    <w:basedOn w:val="Normln"/>
    <w:link w:val="ZpatChar"/>
    <w:uiPriority w:val="99"/>
    <w:unhideWhenUsed/>
    <w:rsid w:val="00A4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26"/>
  </w:style>
  <w:style w:type="character" w:customStyle="1" w:styleId="Nadpis1Char">
    <w:name w:val="Nadpis 1 Char"/>
    <w:basedOn w:val="Standardnpsmoodstavce"/>
    <w:link w:val="Nadpis1"/>
    <w:uiPriority w:val="9"/>
    <w:rsid w:val="00A47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044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190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66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3027B5"/>
    <w:rPr>
      <w:color w:val="0000FF"/>
      <w:u w:val="single"/>
    </w:rPr>
  </w:style>
  <w:style w:type="paragraph" w:styleId="Bezmezer">
    <w:name w:val="No Spacing"/>
    <w:uiPriority w:val="1"/>
    <w:qFormat/>
    <w:rsid w:val="00302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8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9.xml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76" Type="http://schemas.openxmlformats.org/officeDocument/2006/relationships/control" Target="activeX/activeX53.xml"/><Relationship Id="rId84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5.wmf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control" Target="activeX/activeX52.xm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40.xml"/><Relationship Id="rId82" Type="http://schemas.openxmlformats.org/officeDocument/2006/relationships/footer" Target="footer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image" Target="media/image18.wmf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72" Type="http://schemas.openxmlformats.org/officeDocument/2006/relationships/control" Target="activeX/activeX50.xm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image" Target="media/image17.wmf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3.wmf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1.xml"/><Relationship Id="rId78" Type="http://schemas.openxmlformats.org/officeDocument/2006/relationships/control" Target="activeX/activeX54.xm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\&#352;KOLA\A-pokus\Z&#225;pis%201.t&#345;&#237;dy\Dotazn&#237;k%20k%20z&#225;pisu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Dotazník k zápisu.dotx</Template>
  <TotalTime>2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Svetly</dc:creator>
  <cp:lastModifiedBy>Radek Huštan</cp:lastModifiedBy>
  <cp:revision>4</cp:revision>
  <dcterms:created xsi:type="dcterms:W3CDTF">2025-01-01T20:53:00Z</dcterms:created>
  <dcterms:modified xsi:type="dcterms:W3CDTF">2025-01-01T21:01:00Z</dcterms:modified>
</cp:coreProperties>
</file>